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B62C" w14:textId="77777777" w:rsidR="00A34053" w:rsidRPr="003934B1" w:rsidRDefault="00F9289E" w:rsidP="00F9289E">
      <w:pPr>
        <w:jc w:val="center"/>
        <w:rPr>
          <w:rFonts w:ascii="FAUSans Office" w:hAnsi="FAUSans Office" w:cs="FAUSans Office"/>
          <w:b/>
          <w:sz w:val="24"/>
          <w:szCs w:val="24"/>
        </w:rPr>
      </w:pPr>
      <w:r w:rsidRPr="003934B1">
        <w:rPr>
          <w:rFonts w:ascii="FAUSans Office" w:hAnsi="FAUSans Office" w:cs="FAUSans Office"/>
          <w:b/>
          <w:sz w:val="24"/>
          <w:szCs w:val="24"/>
        </w:rPr>
        <w:t>Erfahrungsbericht</w:t>
      </w:r>
    </w:p>
    <w:p w14:paraId="62319751" w14:textId="77777777" w:rsidR="00F9289E" w:rsidRPr="003934B1" w:rsidRDefault="00F9289E" w:rsidP="00F9289E">
      <w:pPr>
        <w:rPr>
          <w:rFonts w:ascii="FAUSans Office" w:hAnsi="FAUSans Office" w:cs="FAUSans Office"/>
        </w:rPr>
      </w:pPr>
    </w:p>
    <w:p w14:paraId="2386D678" w14:textId="77777777" w:rsidR="00906920" w:rsidRPr="003934B1" w:rsidRDefault="00906920" w:rsidP="005B4BAB">
      <w:pPr>
        <w:spacing w:before="240" w:line="240" w:lineRule="auto"/>
        <w:rPr>
          <w:rFonts w:ascii="FAUSans Office" w:hAnsi="FAUSans Office" w:cs="FAUSans Office"/>
        </w:rPr>
      </w:pPr>
      <w:r w:rsidRPr="003934B1">
        <w:rPr>
          <w:rFonts w:ascii="FAUSans Office" w:hAnsi="FAUSans Office" w:cs="FAUSans Office"/>
        </w:rPr>
        <w:t>Name, Vorname:</w:t>
      </w:r>
    </w:p>
    <w:p w14:paraId="06DE7D7C" w14:textId="77777777" w:rsidR="00F9289E" w:rsidRPr="003934B1" w:rsidRDefault="00F9289E" w:rsidP="005B4BAB">
      <w:pPr>
        <w:spacing w:before="240" w:line="240" w:lineRule="auto"/>
        <w:rPr>
          <w:rFonts w:ascii="FAUSans Office" w:hAnsi="FAUSans Office" w:cs="FAUSans Office"/>
        </w:rPr>
      </w:pPr>
      <w:r w:rsidRPr="003934B1">
        <w:rPr>
          <w:rFonts w:ascii="FAUSans Office" w:hAnsi="FAUSans Office" w:cs="FAUSans Office"/>
        </w:rPr>
        <w:t>Fakultät:</w:t>
      </w:r>
    </w:p>
    <w:p w14:paraId="2080A0E4" w14:textId="77777777" w:rsidR="00F9289E" w:rsidRPr="003934B1" w:rsidRDefault="00F9289E" w:rsidP="005B4BAB">
      <w:pPr>
        <w:spacing w:before="240" w:line="240" w:lineRule="auto"/>
        <w:rPr>
          <w:rFonts w:ascii="FAUSans Office" w:hAnsi="FAUSans Office" w:cs="FAUSans Office"/>
        </w:rPr>
      </w:pPr>
      <w:r w:rsidRPr="003934B1">
        <w:rPr>
          <w:rFonts w:ascii="FAUSans Office" w:hAnsi="FAUSans Office" w:cs="FAUSans Office"/>
        </w:rPr>
        <w:t>Department:</w:t>
      </w:r>
      <w:r w:rsidRPr="003934B1">
        <w:rPr>
          <w:rFonts w:ascii="FAUSans Office" w:hAnsi="FAUSans Office" w:cs="FAUSans Office"/>
        </w:rPr>
        <w:tab/>
      </w:r>
    </w:p>
    <w:p w14:paraId="01A91011" w14:textId="77777777" w:rsidR="00F9289E" w:rsidRPr="003934B1" w:rsidRDefault="00F9289E" w:rsidP="005B4BAB">
      <w:pPr>
        <w:spacing w:before="240" w:line="240" w:lineRule="auto"/>
        <w:rPr>
          <w:rFonts w:ascii="FAUSans Office" w:hAnsi="FAUSans Office" w:cs="FAUSans Office"/>
        </w:rPr>
      </w:pPr>
      <w:r w:rsidRPr="003934B1">
        <w:rPr>
          <w:rFonts w:ascii="FAUSans Office" w:hAnsi="FAUSans Office" w:cs="FAUSans Office"/>
        </w:rPr>
        <w:t>Lehrstuhl:</w:t>
      </w:r>
    </w:p>
    <w:p w14:paraId="4DDA095B" w14:textId="77777777" w:rsidR="00F9289E" w:rsidRPr="003934B1" w:rsidRDefault="00F9289E" w:rsidP="005B4BAB">
      <w:pPr>
        <w:spacing w:before="240" w:line="240" w:lineRule="auto"/>
        <w:rPr>
          <w:rFonts w:ascii="FAUSans Office" w:hAnsi="FAUSans Office" w:cs="FAUSans Office"/>
        </w:rPr>
      </w:pPr>
      <w:r w:rsidRPr="003934B1">
        <w:rPr>
          <w:rFonts w:ascii="FAUSans Office" w:hAnsi="FAUSans Office" w:cs="FAUSans Office"/>
        </w:rPr>
        <w:t>Datum und Ort der Reise:</w:t>
      </w:r>
    </w:p>
    <w:p w14:paraId="40A5D634" w14:textId="77777777" w:rsidR="00F9289E" w:rsidRPr="003934B1" w:rsidRDefault="00F9289E" w:rsidP="005B4BAB">
      <w:pPr>
        <w:spacing w:before="240" w:line="240" w:lineRule="auto"/>
        <w:rPr>
          <w:rFonts w:ascii="FAUSans Office" w:hAnsi="FAUSans Office" w:cs="FAUSans Office"/>
        </w:rPr>
      </w:pPr>
      <w:r w:rsidRPr="003934B1">
        <w:rPr>
          <w:rFonts w:ascii="FAUSans Office" w:hAnsi="FAUSans Office" w:cs="FAUSans Office"/>
        </w:rPr>
        <w:t>Titel der Tagung/Konferenz:</w:t>
      </w:r>
    </w:p>
    <w:p w14:paraId="35176EA5" w14:textId="77777777" w:rsidR="00F9289E" w:rsidRPr="003934B1" w:rsidRDefault="00F9289E" w:rsidP="005B4BAB">
      <w:pPr>
        <w:spacing w:before="120" w:line="240" w:lineRule="auto"/>
        <w:rPr>
          <w:rFonts w:ascii="FAUSans Office" w:hAnsi="FAUSans Office" w:cs="FAUSans Office"/>
        </w:rPr>
      </w:pPr>
    </w:p>
    <w:p w14:paraId="5EFC7D0B" w14:textId="77777777" w:rsidR="00F9289E" w:rsidRPr="003934B1" w:rsidRDefault="00F9289E" w:rsidP="005B4BAB">
      <w:pPr>
        <w:spacing w:before="120" w:line="240" w:lineRule="auto"/>
        <w:rPr>
          <w:rFonts w:ascii="FAUSans Office" w:hAnsi="FAUSans Office" w:cs="FAUSans Office"/>
          <w:i/>
          <w:sz w:val="18"/>
          <w:szCs w:val="18"/>
        </w:rPr>
      </w:pPr>
      <w:r w:rsidRPr="003934B1">
        <w:rPr>
          <w:rFonts w:ascii="FAUSans Office" w:hAnsi="FAUSans Office" w:cs="FAUSans Office"/>
          <w:i/>
          <w:sz w:val="18"/>
          <w:szCs w:val="18"/>
        </w:rPr>
        <w:t>Der Erfahrungsbericht dient als Nachweis für die Verwendung der Fördermittel und ist mit dem Datum der Berichterstellung und Ihrer Originalunterschrift zu versehen.</w:t>
      </w:r>
    </w:p>
    <w:p w14:paraId="1755E551" w14:textId="77777777" w:rsidR="00F9289E" w:rsidRPr="003934B1" w:rsidRDefault="00F9289E" w:rsidP="00F9289E">
      <w:pPr>
        <w:rPr>
          <w:rFonts w:ascii="FAUSans Office" w:hAnsi="FAUSans Office" w:cs="FAUSans Office"/>
        </w:rPr>
      </w:pPr>
    </w:p>
    <w:p w14:paraId="554B117E" w14:textId="77777777" w:rsidR="00F9289E" w:rsidRPr="003934B1" w:rsidRDefault="00F9289E" w:rsidP="00F9289E">
      <w:pPr>
        <w:rPr>
          <w:rFonts w:ascii="FAUSans Office" w:hAnsi="FAUSans Office" w:cs="FAUSans Office"/>
        </w:rPr>
      </w:pPr>
    </w:p>
    <w:p w14:paraId="3BEAEA09" w14:textId="77777777" w:rsidR="00F9289E" w:rsidRPr="003934B1" w:rsidRDefault="00F9289E" w:rsidP="00F9289E">
      <w:pPr>
        <w:rPr>
          <w:rFonts w:ascii="FAUSans Office" w:hAnsi="FAUSans Office" w:cs="FAUSans Office"/>
        </w:rPr>
      </w:pPr>
    </w:p>
    <w:p w14:paraId="3E213E40" w14:textId="77777777" w:rsidR="00F9289E" w:rsidRPr="003934B1" w:rsidRDefault="00F9289E" w:rsidP="00F9289E">
      <w:pPr>
        <w:rPr>
          <w:rFonts w:ascii="FAUSans Office" w:hAnsi="FAUSans Office" w:cs="FAUSans Office"/>
        </w:rPr>
      </w:pPr>
    </w:p>
    <w:sectPr w:rsidR="00F9289E" w:rsidRPr="003934B1" w:rsidSect="003934B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361" w:bottom="1418" w:left="1361" w:header="567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2097" w14:textId="77777777" w:rsidR="00DF5E7D" w:rsidRDefault="00DF5E7D">
      <w:r>
        <w:separator/>
      </w:r>
    </w:p>
  </w:endnote>
  <w:endnote w:type="continuationSeparator" w:id="0">
    <w:p w14:paraId="31E39731" w14:textId="77777777" w:rsidR="00DF5E7D" w:rsidRDefault="00DF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312B" w14:textId="77777777" w:rsidR="00CF0D3E" w:rsidRDefault="00CF0D3E">
    <w:pPr>
      <w:pStyle w:val="Fuzeile"/>
      <w:tabs>
        <w:tab w:val="center" w:pos="59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tblpY="15452"/>
      <w:tblOverlap w:val="never"/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1984"/>
      <w:gridCol w:w="2268"/>
      <w:gridCol w:w="2835"/>
    </w:tblGrid>
    <w:tr w:rsidR="00CF0D3E" w14:paraId="18169DA4" w14:textId="77777777">
      <w:tc>
        <w:tcPr>
          <w:tcW w:w="2552" w:type="dxa"/>
        </w:tcPr>
        <w:p w14:paraId="3259E728" w14:textId="77777777" w:rsidR="00CF0D3E" w:rsidRDefault="00CF0D3E">
          <w:pPr>
            <w:pStyle w:val="Fuzeile"/>
          </w:pPr>
        </w:p>
      </w:tc>
      <w:tc>
        <w:tcPr>
          <w:tcW w:w="1984" w:type="dxa"/>
        </w:tcPr>
        <w:p w14:paraId="3E05C0D3" w14:textId="77777777" w:rsidR="00CF0D3E" w:rsidRDefault="00CF0D3E">
          <w:pPr>
            <w:pStyle w:val="Fuzeile"/>
          </w:pPr>
        </w:p>
      </w:tc>
      <w:tc>
        <w:tcPr>
          <w:tcW w:w="2268" w:type="dxa"/>
        </w:tcPr>
        <w:p w14:paraId="7DC32994" w14:textId="77777777" w:rsidR="00CF0D3E" w:rsidRDefault="00CF0D3E" w:rsidP="00F85170">
          <w:pPr>
            <w:pStyle w:val="Fuzeile"/>
          </w:pPr>
        </w:p>
      </w:tc>
      <w:tc>
        <w:tcPr>
          <w:tcW w:w="2835" w:type="dxa"/>
        </w:tcPr>
        <w:p w14:paraId="431F052E" w14:textId="77777777" w:rsidR="00CF0D3E" w:rsidRDefault="00CF0D3E" w:rsidP="00F85170">
          <w:pPr>
            <w:pStyle w:val="Fuzeile"/>
          </w:pPr>
        </w:p>
      </w:tc>
    </w:tr>
  </w:tbl>
  <w:p w14:paraId="36AA4D95" w14:textId="77777777" w:rsidR="00CF0D3E" w:rsidRDefault="00CF0D3E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4536"/>
        <w:tab w:val="clear" w:pos="58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2B93" w14:textId="77777777" w:rsidR="00DF5E7D" w:rsidRDefault="00DF5E7D">
      <w:r>
        <w:separator/>
      </w:r>
    </w:p>
  </w:footnote>
  <w:footnote w:type="continuationSeparator" w:id="0">
    <w:p w14:paraId="5CE1E29B" w14:textId="77777777" w:rsidR="00DF5E7D" w:rsidRDefault="00DF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7145" w:tblpY="2553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9"/>
      <w:gridCol w:w="1593"/>
    </w:tblGrid>
    <w:tr w:rsidR="00CF0D3E" w14:paraId="3D54786E" w14:textId="77777777">
      <w:trPr>
        <w:trHeight w:val="175"/>
      </w:trPr>
      <w:tc>
        <w:tcPr>
          <w:tcW w:w="1809" w:type="dxa"/>
        </w:tcPr>
        <w:p w14:paraId="1A17BF3E" w14:textId="77777777" w:rsidR="00CF0D3E" w:rsidRDefault="00CF0D3E">
          <w:pPr>
            <w:pStyle w:val="Kopfzeile"/>
            <w:framePr w:wrap="auto" w:vAnchor="margin" w:yAlign="inline"/>
            <w:rPr>
              <w:b/>
              <w:bCs/>
            </w:rPr>
          </w:pPr>
          <w:r>
            <w:rPr>
              <w:b/>
              <w:bCs/>
            </w:rPr>
            <w:t>Seite</w:t>
          </w:r>
        </w:p>
      </w:tc>
      <w:tc>
        <w:tcPr>
          <w:tcW w:w="1593" w:type="dxa"/>
        </w:tcPr>
        <w:p w14:paraId="1C106DE4" w14:textId="77777777" w:rsidR="00CF0D3E" w:rsidRDefault="00CF0D3E">
          <w:pPr>
            <w:pStyle w:val="Kopfzeile"/>
            <w:framePr w:wrap="auto" w:vAnchor="margin" w:yAlign="inline"/>
            <w:rPr>
              <w:b/>
              <w:bCs/>
            </w:rPr>
          </w:pPr>
          <w:r>
            <w:rPr>
              <w:b/>
              <w:bCs/>
            </w:rPr>
            <w:t>Erlangen, den</w:t>
          </w:r>
        </w:p>
      </w:tc>
    </w:tr>
    <w:tr w:rsidR="00CF0D3E" w14:paraId="34CB332B" w14:textId="77777777">
      <w:trPr>
        <w:trHeight w:val="148"/>
      </w:trPr>
      <w:tc>
        <w:tcPr>
          <w:tcW w:w="1809" w:type="dxa"/>
        </w:tcPr>
        <w:p w14:paraId="6C9CDB11" w14:textId="77777777" w:rsidR="00CF0D3E" w:rsidRDefault="00297FE8">
          <w:pPr>
            <w:pStyle w:val="Kopfzeile"/>
            <w:framePr w:wrap="auto" w:vAnchor="margin" w:yAlign="inlin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F0D3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CF0D3E">
            <w:t xml:space="preserve"> von </w:t>
          </w:r>
          <w:fldSimple w:instr=" NUMPAGES   \* MERGEFORMAT ">
            <w:r w:rsidR="00F9684A">
              <w:rPr>
                <w:noProof/>
              </w:rPr>
              <w:t>1</w:t>
            </w:r>
          </w:fldSimple>
        </w:p>
      </w:tc>
      <w:tc>
        <w:tcPr>
          <w:tcW w:w="1593" w:type="dxa"/>
        </w:tcPr>
        <w:p w14:paraId="588D037A" w14:textId="77777777" w:rsidR="00CF0D3E" w:rsidRDefault="00297FE8">
          <w:pPr>
            <w:pStyle w:val="Kopfzeile"/>
            <w:framePr w:wrap="auto" w:vAnchor="margin" w:yAlign="inline"/>
          </w:pPr>
          <w:r>
            <w:fldChar w:fldCharType="begin"/>
          </w:r>
          <w:r>
            <w:instrText xml:space="preserve"> CREATEDATE  \@ "dd.MM.yyyy"  \* MERGEFORMAT </w:instrText>
          </w:r>
          <w:r>
            <w:fldChar w:fldCharType="separate"/>
          </w:r>
          <w:r w:rsidR="00F9684A">
            <w:rPr>
              <w:noProof/>
            </w:rPr>
            <w:t>16.10.2013</w:t>
          </w:r>
          <w:r>
            <w:rPr>
              <w:noProof/>
            </w:rPr>
            <w:fldChar w:fldCharType="end"/>
          </w:r>
        </w:p>
      </w:tc>
    </w:tr>
  </w:tbl>
  <w:p w14:paraId="7276B5E9" w14:textId="77777777" w:rsidR="00CF0D3E" w:rsidRDefault="00CF0D3E">
    <w:pPr>
      <w:tabs>
        <w:tab w:val="center" w:pos="4962"/>
      </w:tabs>
    </w:pPr>
  </w:p>
  <w:tbl>
    <w:tblPr>
      <w:tblpPr w:vertAnchor="page" w:horzAnchor="page" w:tblpX="7145" w:tblpY="738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72"/>
    </w:tblGrid>
    <w:tr w:rsidR="00CF0D3E" w14:paraId="23BF5142" w14:textId="77777777">
      <w:tc>
        <w:tcPr>
          <w:tcW w:w="3572" w:type="dxa"/>
        </w:tcPr>
        <w:p w14:paraId="4F2D9BD0" w14:textId="6EC537C7" w:rsidR="00CF0D3E" w:rsidRDefault="00297FE8">
          <w:pPr>
            <w:pStyle w:val="Institut"/>
            <w:framePr w:wrap="auto" w:vAnchor="margin" w:hAnchor="text" w:xAlign="left" w:yAlign="inline"/>
            <w:jc w:val="right"/>
          </w:pPr>
          <w:r>
            <w:drawing>
              <wp:inline distT="0" distB="0" distL="0" distR="0" wp14:anchorId="2CBF652F" wp14:editId="757D9B8C">
                <wp:extent cx="1438275" cy="10763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D0A85" w14:textId="3216844E" w:rsidR="00CF0D3E" w:rsidRDefault="00297FE8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59988F3" wp14:editId="37076766">
          <wp:simplePos x="0" y="0"/>
          <wp:positionH relativeFrom="column">
            <wp:posOffset>0</wp:posOffset>
          </wp:positionH>
          <wp:positionV relativeFrom="page">
            <wp:posOffset>504190</wp:posOffset>
          </wp:positionV>
          <wp:extent cx="2409825" cy="80010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5B74" w14:textId="6617F480" w:rsidR="00CF0D3E" w:rsidRDefault="00297FE8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45197484" wp14:editId="400BCA16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290" cy="113665"/>
              <wp:effectExtent l="0" t="0" r="0" b="0"/>
              <wp:wrapNone/>
              <wp:docPr id="20" name="Zeichenbereich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7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B4DE3" id="Zeichenbereich 20" o:spid="_x0000_s1026" editas="canvas" style="position:absolute;margin-left:0;margin-top:297.7pt;width:22.7pt;height:8.95pt;z-index:-251658752;mso-position-horizontal-relative:page;mso-position-vertical-relative:page" coordsize="288290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88290;height:113665;visibility:visible;mso-wrap-style:square">
                <v:fill o:detectmouseclick="t"/>
                <v:path o:connecttype="none"/>
              </v:shape>
              <v:line id="Line 21" o:spid="_x0000_s1028" style="position:absolute;visibility:visible;mso-wrap-style:square" from="0,0" to="288290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CED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2C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09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8D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1E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0C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43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52F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80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D328FB"/>
    <w:multiLevelType w:val="hybridMultilevel"/>
    <w:tmpl w:val="06AE8F34"/>
    <w:lvl w:ilvl="0" w:tplc="E33E75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4"/>
    <w:rsid w:val="00003463"/>
    <w:rsid w:val="00003E80"/>
    <w:rsid w:val="00007545"/>
    <w:rsid w:val="0001217F"/>
    <w:rsid w:val="00051347"/>
    <w:rsid w:val="00060E71"/>
    <w:rsid w:val="0006257F"/>
    <w:rsid w:val="00065C75"/>
    <w:rsid w:val="000715AF"/>
    <w:rsid w:val="0007503D"/>
    <w:rsid w:val="00076B7B"/>
    <w:rsid w:val="00077AE0"/>
    <w:rsid w:val="000926DA"/>
    <w:rsid w:val="000A032C"/>
    <w:rsid w:val="000D061A"/>
    <w:rsid w:val="000D7457"/>
    <w:rsid w:val="000D7A34"/>
    <w:rsid w:val="000F1254"/>
    <w:rsid w:val="00153068"/>
    <w:rsid w:val="00163C0D"/>
    <w:rsid w:val="00167C54"/>
    <w:rsid w:val="001D292A"/>
    <w:rsid w:val="001E041F"/>
    <w:rsid w:val="001E2984"/>
    <w:rsid w:val="001F001A"/>
    <w:rsid w:val="00201015"/>
    <w:rsid w:val="00217DC7"/>
    <w:rsid w:val="00232E95"/>
    <w:rsid w:val="00243475"/>
    <w:rsid w:val="0024595A"/>
    <w:rsid w:val="002527EB"/>
    <w:rsid w:val="00265CB5"/>
    <w:rsid w:val="00272A41"/>
    <w:rsid w:val="002854EB"/>
    <w:rsid w:val="00292B3D"/>
    <w:rsid w:val="00297FE8"/>
    <w:rsid w:val="002C6EE5"/>
    <w:rsid w:val="002D4687"/>
    <w:rsid w:val="002E76E7"/>
    <w:rsid w:val="00313F51"/>
    <w:rsid w:val="00331A76"/>
    <w:rsid w:val="00332759"/>
    <w:rsid w:val="00335323"/>
    <w:rsid w:val="0034204A"/>
    <w:rsid w:val="00352CC9"/>
    <w:rsid w:val="003639AE"/>
    <w:rsid w:val="003665C6"/>
    <w:rsid w:val="003934B1"/>
    <w:rsid w:val="0039596A"/>
    <w:rsid w:val="003B0C61"/>
    <w:rsid w:val="003B13D6"/>
    <w:rsid w:val="003C2C78"/>
    <w:rsid w:val="003E6340"/>
    <w:rsid w:val="003E7F71"/>
    <w:rsid w:val="00414E32"/>
    <w:rsid w:val="00441164"/>
    <w:rsid w:val="00443984"/>
    <w:rsid w:val="00473565"/>
    <w:rsid w:val="00477CCA"/>
    <w:rsid w:val="0048284F"/>
    <w:rsid w:val="004A2C0B"/>
    <w:rsid w:val="004A656C"/>
    <w:rsid w:val="004B19F9"/>
    <w:rsid w:val="004E6F12"/>
    <w:rsid w:val="004F3299"/>
    <w:rsid w:val="004F674F"/>
    <w:rsid w:val="0050153B"/>
    <w:rsid w:val="00511475"/>
    <w:rsid w:val="005219DF"/>
    <w:rsid w:val="005343B4"/>
    <w:rsid w:val="00565F41"/>
    <w:rsid w:val="00572A5E"/>
    <w:rsid w:val="00577D80"/>
    <w:rsid w:val="00595F1A"/>
    <w:rsid w:val="005A6164"/>
    <w:rsid w:val="005B4BAB"/>
    <w:rsid w:val="005D6493"/>
    <w:rsid w:val="005E15E2"/>
    <w:rsid w:val="005F08B1"/>
    <w:rsid w:val="00601BE7"/>
    <w:rsid w:val="0065791B"/>
    <w:rsid w:val="00681C04"/>
    <w:rsid w:val="006A1376"/>
    <w:rsid w:val="006A4DBE"/>
    <w:rsid w:val="006B18E2"/>
    <w:rsid w:val="006D6D26"/>
    <w:rsid w:val="006D7D20"/>
    <w:rsid w:val="006E25B2"/>
    <w:rsid w:val="006F3B6F"/>
    <w:rsid w:val="00703D72"/>
    <w:rsid w:val="00710EDE"/>
    <w:rsid w:val="007172F1"/>
    <w:rsid w:val="007507EA"/>
    <w:rsid w:val="00774AF9"/>
    <w:rsid w:val="00775630"/>
    <w:rsid w:val="007A1761"/>
    <w:rsid w:val="007B0135"/>
    <w:rsid w:val="007B278B"/>
    <w:rsid w:val="007B3ECD"/>
    <w:rsid w:val="007D30A8"/>
    <w:rsid w:val="007E0D3F"/>
    <w:rsid w:val="007F06CB"/>
    <w:rsid w:val="00815CB7"/>
    <w:rsid w:val="0082295B"/>
    <w:rsid w:val="008319FA"/>
    <w:rsid w:val="0083707F"/>
    <w:rsid w:val="00854DEF"/>
    <w:rsid w:val="008576F5"/>
    <w:rsid w:val="00876244"/>
    <w:rsid w:val="0087682A"/>
    <w:rsid w:val="0089227D"/>
    <w:rsid w:val="0089457B"/>
    <w:rsid w:val="008B4C36"/>
    <w:rsid w:val="008C4E30"/>
    <w:rsid w:val="008D08F2"/>
    <w:rsid w:val="008D220B"/>
    <w:rsid w:val="008E7EF3"/>
    <w:rsid w:val="00906920"/>
    <w:rsid w:val="009256B9"/>
    <w:rsid w:val="009316F4"/>
    <w:rsid w:val="00950BEE"/>
    <w:rsid w:val="00957DDE"/>
    <w:rsid w:val="00961C88"/>
    <w:rsid w:val="009864FD"/>
    <w:rsid w:val="009940D9"/>
    <w:rsid w:val="00997ACD"/>
    <w:rsid w:val="009A12D5"/>
    <w:rsid w:val="009C10A4"/>
    <w:rsid w:val="009D1A5D"/>
    <w:rsid w:val="00A13E51"/>
    <w:rsid w:val="00A13EEB"/>
    <w:rsid w:val="00A14E51"/>
    <w:rsid w:val="00A23118"/>
    <w:rsid w:val="00A34053"/>
    <w:rsid w:val="00A40379"/>
    <w:rsid w:val="00A46455"/>
    <w:rsid w:val="00A5707D"/>
    <w:rsid w:val="00A6108A"/>
    <w:rsid w:val="00A95C4C"/>
    <w:rsid w:val="00AC7FA4"/>
    <w:rsid w:val="00AE023E"/>
    <w:rsid w:val="00B16A45"/>
    <w:rsid w:val="00B233CB"/>
    <w:rsid w:val="00B6601D"/>
    <w:rsid w:val="00B73E43"/>
    <w:rsid w:val="00B83C51"/>
    <w:rsid w:val="00B96200"/>
    <w:rsid w:val="00BB75C6"/>
    <w:rsid w:val="00BD1525"/>
    <w:rsid w:val="00BD5729"/>
    <w:rsid w:val="00C0060F"/>
    <w:rsid w:val="00C01416"/>
    <w:rsid w:val="00C3484D"/>
    <w:rsid w:val="00C4340A"/>
    <w:rsid w:val="00C43804"/>
    <w:rsid w:val="00C641E0"/>
    <w:rsid w:val="00C71F09"/>
    <w:rsid w:val="00C77ACB"/>
    <w:rsid w:val="00C86235"/>
    <w:rsid w:val="00CF0D3E"/>
    <w:rsid w:val="00D06978"/>
    <w:rsid w:val="00D73C34"/>
    <w:rsid w:val="00D767B0"/>
    <w:rsid w:val="00D873E9"/>
    <w:rsid w:val="00D879D6"/>
    <w:rsid w:val="00DB56A2"/>
    <w:rsid w:val="00DC3991"/>
    <w:rsid w:val="00DC7769"/>
    <w:rsid w:val="00DE3811"/>
    <w:rsid w:val="00DE5D14"/>
    <w:rsid w:val="00DF241E"/>
    <w:rsid w:val="00DF5E7D"/>
    <w:rsid w:val="00E143F6"/>
    <w:rsid w:val="00E22748"/>
    <w:rsid w:val="00E37234"/>
    <w:rsid w:val="00E40F42"/>
    <w:rsid w:val="00E60F5C"/>
    <w:rsid w:val="00E7392A"/>
    <w:rsid w:val="00EB16EC"/>
    <w:rsid w:val="00EB2F55"/>
    <w:rsid w:val="00EC6F4F"/>
    <w:rsid w:val="00F03183"/>
    <w:rsid w:val="00F072A2"/>
    <w:rsid w:val="00F44AC9"/>
    <w:rsid w:val="00F4622F"/>
    <w:rsid w:val="00F675E9"/>
    <w:rsid w:val="00F85170"/>
    <w:rsid w:val="00F9289E"/>
    <w:rsid w:val="00F9633A"/>
    <w:rsid w:val="00F9684A"/>
    <w:rsid w:val="00FA4199"/>
    <w:rsid w:val="00FA79CD"/>
    <w:rsid w:val="00FE47F4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5AC15"/>
  <w15:docId w15:val="{C27F8C65-E642-4227-B8D5-971DFA72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rPr>
      <w:rFonts w:ascii="Arial" w:hAnsi="Arial"/>
      <w:kern w:val="12"/>
      <w:szCs w:val="22"/>
    </w:rPr>
  </w:style>
  <w:style w:type="paragraph" w:styleId="berschrift1">
    <w:name w:val="heading 1"/>
    <w:next w:val="Standard"/>
    <w:qFormat/>
    <w:pPr>
      <w:keepNext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next w:val="Standard"/>
    <w:qFormat/>
    <w:pPr>
      <w:keepNext/>
      <w:outlineLvl w:val="1"/>
    </w:pPr>
    <w:rPr>
      <w:rFonts w:ascii="Arial" w:hAnsi="Arial"/>
      <w:b/>
      <w:bCs/>
      <w:sz w:val="24"/>
    </w:rPr>
  </w:style>
  <w:style w:type="paragraph" w:styleId="berschrift3">
    <w:name w:val="heading 3"/>
    <w:next w:val="Standard"/>
    <w:qFormat/>
    <w:pPr>
      <w:keepNext/>
      <w:outlineLvl w:val="2"/>
    </w:pPr>
    <w:rPr>
      <w:rFonts w:ascii="Arial" w:hAnsi="Arial" w:cs="Arial"/>
      <w:b/>
      <w:bCs/>
      <w:kern w:val="12"/>
      <w:sz w:val="22"/>
      <w:szCs w:val="26"/>
    </w:rPr>
  </w:style>
  <w:style w:type="paragraph" w:styleId="berschrift4">
    <w:name w:val="heading 4"/>
    <w:next w:val="Standard"/>
    <w:qFormat/>
    <w:pPr>
      <w:keepNext/>
      <w:spacing w:line="260" w:lineRule="exact"/>
      <w:outlineLvl w:val="3"/>
    </w:pPr>
    <w:rPr>
      <w:rFonts w:ascii="Helvetica 55 Roman" w:hAnsi="Helvetica 55 Roman"/>
      <w:b/>
      <w:bCs/>
      <w:kern w:val="1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framePr w:wrap="around" w:vAnchor="page" w:hAnchor="text" w:y="2723"/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Institut">
    <w:name w:val="Institut"/>
    <w:basedOn w:val="Standard"/>
    <w:pPr>
      <w:framePr w:wrap="around" w:vAnchor="page" w:hAnchor="page" w:x="7145" w:y="795"/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  <w:spacing w:line="240" w:lineRule="auto"/>
    </w:pPr>
    <w:rPr>
      <w:b/>
      <w:noProof/>
      <w:kern w:val="0"/>
      <w:sz w:val="28"/>
      <w:szCs w:val="20"/>
    </w:rPr>
  </w:style>
  <w:style w:type="paragraph" w:customStyle="1" w:styleId="Adressat">
    <w:name w:val="Adressat"/>
    <w:pPr>
      <w:spacing w:line="260" w:lineRule="exact"/>
    </w:pPr>
    <w:rPr>
      <w:rFonts w:ascii="Arial" w:hAnsi="Arial"/>
    </w:rPr>
  </w:style>
  <w:style w:type="paragraph" w:customStyle="1" w:styleId="Adresszeile">
    <w:name w:val="Adresszeile"/>
    <w:pPr>
      <w:framePr w:wrap="around" w:vAnchor="page" w:hAnchor="text" w:y="2553"/>
    </w:pPr>
    <w:rPr>
      <w:rFonts w:ascii="Arial" w:hAnsi="Arial"/>
      <w:vanish/>
      <w:sz w:val="12"/>
      <w:szCs w:val="12"/>
    </w:rPr>
  </w:style>
  <w:style w:type="paragraph" w:customStyle="1" w:styleId="Betreff">
    <w:name w:val="Betreff"/>
    <w:basedOn w:val="berschrift3"/>
    <w:rPr>
      <w:rFonts w:ascii="Helvetica 55 Roman" w:hAnsi="Helvetica 55 Roman"/>
    </w:rPr>
  </w:style>
  <w:style w:type="paragraph" w:customStyle="1" w:styleId="Abteilung">
    <w:name w:val="Abteilung"/>
    <w:pPr>
      <w:framePr w:wrap="around" w:vAnchor="page" w:hAnchor="text" w:y="2723"/>
    </w:pPr>
    <w:rPr>
      <w:rFonts w:ascii="Arial" w:hAnsi="Arial"/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</w:pPr>
    <w:rPr>
      <w:b/>
      <w:bCs/>
    </w:rPr>
  </w:style>
  <w:style w:type="paragraph" w:styleId="Sprechblasentext">
    <w:name w:val="Balloon Text"/>
    <w:basedOn w:val="Standard"/>
    <w:semiHidden/>
    <w:rsid w:val="00C71F09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9864FD"/>
    <w:rPr>
      <w:b/>
      <w:bCs/>
    </w:rPr>
  </w:style>
  <w:style w:type="paragraph" w:customStyle="1" w:styleId="Logo-Schriftzug">
    <w:name w:val="Logo-Schriftzug"/>
    <w:qFormat/>
    <w:rsid w:val="00F44AC9"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$WPM2F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$WPM2F05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Friedrich-Alexander-Universität Erlangen-Nürnberg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saenzelb</dc:creator>
  <cp:keywords/>
  <dc:description/>
  <cp:lastModifiedBy>Desnoyer, Sophie</cp:lastModifiedBy>
  <cp:revision>3</cp:revision>
  <cp:lastPrinted>2013-10-16T11:47:00Z</cp:lastPrinted>
  <dcterms:created xsi:type="dcterms:W3CDTF">2025-06-17T06:11:00Z</dcterms:created>
  <dcterms:modified xsi:type="dcterms:W3CDTF">2025-06-17T06:13:00Z</dcterms:modified>
</cp:coreProperties>
</file>